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B7712">
      <w:pPr>
        <w:spacing w:line="540" w:lineRule="exact"/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5-4</w:t>
      </w:r>
    </w:p>
    <w:p w14:paraId="2577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专业技术职务转评（转评晋升）审核表</w:t>
      </w:r>
      <w:bookmarkStart w:id="0" w:name="_GoBack"/>
      <w:bookmarkEnd w:id="0"/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223"/>
        <w:gridCol w:w="959"/>
        <w:gridCol w:w="1090"/>
        <w:gridCol w:w="1090"/>
        <w:gridCol w:w="1092"/>
        <w:gridCol w:w="881"/>
      </w:tblGrid>
      <w:tr w14:paraId="5695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0" w:type="pct"/>
            <w:vAlign w:val="center"/>
          </w:tcPr>
          <w:p w14:paraId="3FA020AD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640" w:type="pct"/>
            <w:vAlign w:val="center"/>
          </w:tcPr>
          <w:p w14:paraId="53E15F1E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D5544CE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性别</w:t>
            </w:r>
          </w:p>
        </w:tc>
        <w:tc>
          <w:tcPr>
            <w:tcW w:w="563" w:type="pct"/>
            <w:vAlign w:val="center"/>
          </w:tcPr>
          <w:p w14:paraId="3A020EC5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4EA1FACC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出生</w:t>
            </w:r>
          </w:p>
          <w:p w14:paraId="432FAF26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年月</w:t>
            </w:r>
          </w:p>
        </w:tc>
        <w:tc>
          <w:tcPr>
            <w:tcW w:w="640" w:type="pct"/>
            <w:vAlign w:val="center"/>
          </w:tcPr>
          <w:p w14:paraId="1FD22A65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66E1EF5E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政治</w:t>
            </w:r>
          </w:p>
          <w:p w14:paraId="149CBAC8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面貌</w:t>
            </w:r>
          </w:p>
        </w:tc>
        <w:tc>
          <w:tcPr>
            <w:tcW w:w="514" w:type="pct"/>
            <w:vAlign w:val="center"/>
          </w:tcPr>
          <w:p w14:paraId="4173414F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6C0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pct"/>
            <w:vAlign w:val="center"/>
          </w:tcPr>
          <w:p w14:paraId="564EA20A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单位</w:t>
            </w:r>
          </w:p>
        </w:tc>
        <w:tc>
          <w:tcPr>
            <w:tcW w:w="4359" w:type="pct"/>
            <w:gridSpan w:val="7"/>
            <w:vAlign w:val="center"/>
          </w:tcPr>
          <w:p w14:paraId="61A32FE3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100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0" w:type="pct"/>
            <w:vAlign w:val="center"/>
          </w:tcPr>
          <w:p w14:paraId="0AE58B8B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基础</w:t>
            </w:r>
          </w:p>
          <w:p w14:paraId="455BEFDC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学历</w:t>
            </w:r>
          </w:p>
        </w:tc>
        <w:tc>
          <w:tcPr>
            <w:tcW w:w="640" w:type="pct"/>
          </w:tcPr>
          <w:p w14:paraId="326EE522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5D24981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何时何校何专业</w:t>
            </w:r>
          </w:p>
          <w:p w14:paraId="30192924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毕业</w:t>
            </w:r>
          </w:p>
        </w:tc>
        <w:tc>
          <w:tcPr>
            <w:tcW w:w="3000" w:type="pct"/>
            <w:gridSpan w:val="5"/>
          </w:tcPr>
          <w:p w14:paraId="2BB711A3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0A2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pct"/>
            <w:vAlign w:val="center"/>
          </w:tcPr>
          <w:p w14:paraId="57EC1796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最高</w:t>
            </w:r>
          </w:p>
          <w:p w14:paraId="39317B93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学历</w:t>
            </w:r>
          </w:p>
        </w:tc>
        <w:tc>
          <w:tcPr>
            <w:tcW w:w="640" w:type="pct"/>
          </w:tcPr>
          <w:p w14:paraId="20444DE1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BA7BD9A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何时何校何专业</w:t>
            </w:r>
          </w:p>
          <w:p w14:paraId="16BF05B7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毕业</w:t>
            </w:r>
          </w:p>
        </w:tc>
        <w:tc>
          <w:tcPr>
            <w:tcW w:w="3000" w:type="pct"/>
            <w:gridSpan w:val="5"/>
          </w:tcPr>
          <w:p w14:paraId="6619293A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876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pct"/>
            <w:vAlign w:val="center"/>
          </w:tcPr>
          <w:p w14:paraId="1C18AB4C"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现有</w:t>
            </w:r>
          </w:p>
          <w:p w14:paraId="3B0B54A2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职称</w:t>
            </w:r>
          </w:p>
        </w:tc>
        <w:tc>
          <w:tcPr>
            <w:tcW w:w="1358" w:type="pct"/>
            <w:gridSpan w:val="2"/>
          </w:tcPr>
          <w:p w14:paraId="53889FB0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14:paraId="7DC33D9C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现有职称获得时间</w:t>
            </w:r>
          </w:p>
        </w:tc>
        <w:tc>
          <w:tcPr>
            <w:tcW w:w="640" w:type="pct"/>
          </w:tcPr>
          <w:p w14:paraId="5A60D845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31CBAF39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拟改报何专业职务</w:t>
            </w:r>
          </w:p>
        </w:tc>
        <w:tc>
          <w:tcPr>
            <w:tcW w:w="1156" w:type="pct"/>
            <w:gridSpan w:val="2"/>
          </w:tcPr>
          <w:p w14:paraId="49FF924C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E88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640" w:type="pct"/>
            <w:vAlign w:val="center"/>
          </w:tcPr>
          <w:p w14:paraId="662DCEE8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按照规定符合改报专业申报的条件</w:t>
            </w:r>
          </w:p>
        </w:tc>
        <w:tc>
          <w:tcPr>
            <w:tcW w:w="4359" w:type="pct"/>
            <w:gridSpan w:val="7"/>
          </w:tcPr>
          <w:p w14:paraId="74E072E6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7B0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40" w:type="pct"/>
            <w:vAlign w:val="center"/>
          </w:tcPr>
          <w:p w14:paraId="5DA55B39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所在单位意见</w:t>
            </w:r>
          </w:p>
        </w:tc>
        <w:tc>
          <w:tcPr>
            <w:tcW w:w="4359" w:type="pct"/>
            <w:gridSpan w:val="7"/>
          </w:tcPr>
          <w:p w14:paraId="76D348DE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D73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640" w:type="pct"/>
            <w:vAlign w:val="center"/>
          </w:tcPr>
          <w:p w14:paraId="73911F8C">
            <w:pPr>
              <w:jc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省直主管部门或市州职改办意见</w:t>
            </w:r>
          </w:p>
        </w:tc>
        <w:tc>
          <w:tcPr>
            <w:tcW w:w="4359" w:type="pct"/>
            <w:gridSpan w:val="7"/>
          </w:tcPr>
          <w:p w14:paraId="38D1A6FE">
            <w:pPr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</w:tbl>
    <w:p w14:paraId="30987575">
      <w:pPr>
        <w:spacing w:line="20" w:lineRule="exact"/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800482-0AAC-4D12-BBA9-2D61146F442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1506BE-5AAD-402B-892C-BA4C0D0F457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8CE230-9BAD-4A62-B689-B717892F6C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1B64A49-E63E-40C8-AD85-F3F7B2FD2E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3E5675"/>
    <w:rsid w:val="0012174B"/>
    <w:rsid w:val="001278E9"/>
    <w:rsid w:val="003E5675"/>
    <w:rsid w:val="003F64F9"/>
    <w:rsid w:val="0049716F"/>
    <w:rsid w:val="006834DB"/>
    <w:rsid w:val="007869DF"/>
    <w:rsid w:val="00A435E5"/>
    <w:rsid w:val="00BB25AA"/>
    <w:rsid w:val="00BF7CEB"/>
    <w:rsid w:val="00DC0DCF"/>
    <w:rsid w:val="00E52AD0"/>
    <w:rsid w:val="00F10C81"/>
    <w:rsid w:val="0A9C20A6"/>
    <w:rsid w:val="0AE51918"/>
    <w:rsid w:val="20B06DD1"/>
    <w:rsid w:val="227B647C"/>
    <w:rsid w:val="2F76637B"/>
    <w:rsid w:val="364F6FC5"/>
    <w:rsid w:val="5AEC3B88"/>
    <w:rsid w:val="612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117</Characters>
  <Lines>0</Lines>
  <Paragraphs>0</Paragraphs>
  <TotalTime>10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2020-11-13T07:29:00Z</dcterms:created>
  <dc:creator>wjwei</dc:creator>
  <cp:lastModifiedBy>源妈妈</cp:lastModifiedBy>
  <dcterms:modified xsi:type="dcterms:W3CDTF">2025-08-06T01:39:05Z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4526C2C118E94B4886158357DC3578FE_13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