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AD784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5-8</w:t>
      </w:r>
    </w:p>
    <w:p w14:paraId="37580684">
      <w:pPr>
        <w:ind w:firstLine="431" w:firstLineChars="98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代表性工作业绩情况表</w:t>
      </w:r>
    </w:p>
    <w:tbl>
      <w:tblPr>
        <w:tblStyle w:val="8"/>
        <w:tblW w:w="514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324"/>
        <w:gridCol w:w="1231"/>
        <w:gridCol w:w="1175"/>
        <w:gridCol w:w="1768"/>
        <w:gridCol w:w="18"/>
        <w:gridCol w:w="1115"/>
        <w:gridCol w:w="804"/>
        <w:gridCol w:w="827"/>
        <w:gridCol w:w="678"/>
        <w:gridCol w:w="1168"/>
      </w:tblGrid>
      <w:tr w14:paraId="63997D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735" w:hRule="exact"/>
          <w:jc w:val="center"/>
        </w:trPr>
        <w:tc>
          <w:tcPr>
            <w:tcW w:w="574" w:type="pct"/>
            <w:gridSpan w:val="2"/>
            <w:noWrap/>
            <w:vAlign w:val="center"/>
          </w:tcPr>
          <w:p w14:paraId="0F88BC75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cs="黑体"/>
                <w:spacing w:val="-6"/>
                <w:sz w:val="24"/>
              </w:rPr>
              <w:t>姓名</w:t>
            </w:r>
          </w:p>
        </w:tc>
        <w:tc>
          <w:tcPr>
            <w:tcW w:w="620" w:type="pct"/>
            <w:noWrap/>
            <w:vAlign w:val="center"/>
          </w:tcPr>
          <w:p w14:paraId="215E491A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91" w:type="pct"/>
            <w:noWrap/>
            <w:vAlign w:val="center"/>
          </w:tcPr>
          <w:p w14:paraId="4CE5174A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cs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899" w:type="pct"/>
            <w:gridSpan w:val="2"/>
            <w:noWrap/>
            <w:vAlign w:val="center"/>
          </w:tcPr>
          <w:p w14:paraId="17E58462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561" w:type="pct"/>
            <w:noWrap/>
            <w:vAlign w:val="center"/>
          </w:tcPr>
          <w:p w14:paraId="193B7E08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现任专业技术职务</w:t>
            </w:r>
          </w:p>
        </w:tc>
        <w:tc>
          <w:tcPr>
            <w:tcW w:w="821" w:type="pct"/>
            <w:gridSpan w:val="2"/>
            <w:vAlign w:val="center"/>
          </w:tcPr>
          <w:p w14:paraId="56A42396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41" w:type="pct"/>
            <w:vAlign w:val="center"/>
          </w:tcPr>
          <w:p w14:paraId="0A8262C4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cs="黑体"/>
                <w:spacing w:val="-4"/>
                <w:sz w:val="24"/>
              </w:rPr>
              <w:t>聘任时间</w:t>
            </w:r>
          </w:p>
        </w:tc>
        <w:tc>
          <w:tcPr>
            <w:tcW w:w="588" w:type="pct"/>
            <w:vAlign w:val="center"/>
          </w:tcPr>
          <w:p w14:paraId="6F251295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68F5E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735" w:hRule="exact"/>
          <w:jc w:val="center"/>
        </w:trPr>
        <w:tc>
          <w:tcPr>
            <w:tcW w:w="574" w:type="pct"/>
            <w:gridSpan w:val="2"/>
            <w:noWrap/>
            <w:vAlign w:val="center"/>
          </w:tcPr>
          <w:p w14:paraId="3B7F2B81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申报类型</w:t>
            </w:r>
          </w:p>
        </w:tc>
        <w:tc>
          <w:tcPr>
            <w:tcW w:w="1212" w:type="pct"/>
            <w:gridSpan w:val="2"/>
            <w:noWrap/>
            <w:vAlign w:val="center"/>
          </w:tcPr>
          <w:p w14:paraId="261E3200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通用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基层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899" w:type="pct"/>
            <w:gridSpan w:val="2"/>
            <w:noWrap/>
            <w:vAlign w:val="center"/>
          </w:tcPr>
          <w:p w14:paraId="4042AA77">
            <w:pPr>
              <w:spacing w:line="240" w:lineRule="atLeast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 w:ascii="宋体" w:hAnsi="宋体" w:cs="黑体"/>
                <w:spacing w:val="-5"/>
                <w:sz w:val="24"/>
              </w:rPr>
              <w:t>申报级别</w:t>
            </w:r>
          </w:p>
        </w:tc>
        <w:tc>
          <w:tcPr>
            <w:tcW w:w="1383" w:type="pct"/>
            <w:gridSpan w:val="3"/>
            <w:vAlign w:val="center"/>
          </w:tcPr>
          <w:p w14:paraId="7AAEAA9A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 w:val="24"/>
              </w:rPr>
              <w:t>正高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副高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341" w:type="pct"/>
            <w:vAlign w:val="center"/>
          </w:tcPr>
          <w:p w14:paraId="1D58E5E4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cs="黑体"/>
                <w:spacing w:val="-5"/>
                <w:sz w:val="24"/>
              </w:rPr>
              <w:t>申报专业</w:t>
            </w:r>
          </w:p>
        </w:tc>
        <w:tc>
          <w:tcPr>
            <w:tcW w:w="588" w:type="pct"/>
            <w:vAlign w:val="center"/>
          </w:tcPr>
          <w:p w14:paraId="704570DF"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FDAE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863" w:hRule="atLeast"/>
          <w:jc w:val="center"/>
        </w:trPr>
        <w:tc>
          <w:tcPr>
            <w:tcW w:w="5000" w:type="pct"/>
            <w:gridSpan w:val="11"/>
            <w:vAlign w:val="center"/>
          </w:tcPr>
          <w:p w14:paraId="1A4FE0D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任现职以来个人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代表性工作业绩</w:t>
            </w:r>
          </w:p>
          <w:p w14:paraId="745B1418">
            <w:pPr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从个人代表性业绩材料类型（附件5-9）中选择5项，每项3份（数量不足则以实际情况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填部分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则默认采纳前5项材料，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每项采纳前3份，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其余无效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）。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后按顺序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附所列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各项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原始资料，加盖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科室及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单位公章。</w:t>
            </w:r>
          </w:p>
        </w:tc>
      </w:tr>
      <w:tr w14:paraId="049FC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  <w:jc w:val="center"/>
        </w:trPr>
        <w:tc>
          <w:tcPr>
            <w:tcW w:w="5000" w:type="pct"/>
            <w:gridSpan w:val="11"/>
            <w:vAlign w:val="center"/>
          </w:tcPr>
          <w:p w14:paraId="5D27B85D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第一项：（选填，例如临床病案报告）</w:t>
            </w:r>
          </w:p>
        </w:tc>
      </w:tr>
      <w:tr w14:paraId="0382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  <w:jc w:val="center"/>
        </w:trPr>
        <w:tc>
          <w:tcPr>
            <w:tcW w:w="411" w:type="pct"/>
            <w:vAlign w:val="center"/>
          </w:tcPr>
          <w:p w14:paraId="5B79E74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75" w:type="pct"/>
            <w:gridSpan w:val="5"/>
            <w:vAlign w:val="center"/>
          </w:tcPr>
          <w:p w14:paraId="54050AA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66" w:type="pct"/>
            <w:gridSpan w:val="2"/>
            <w:vAlign w:val="center"/>
          </w:tcPr>
          <w:p w14:paraId="231F3E52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416" w:type="pct"/>
            <w:vAlign w:val="center"/>
          </w:tcPr>
          <w:p w14:paraId="1D5C485A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929" w:type="pct"/>
            <w:gridSpan w:val="2"/>
            <w:vAlign w:val="center"/>
          </w:tcPr>
          <w:p w14:paraId="28B3D4B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4E1B8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  <w:jc w:val="center"/>
        </w:trPr>
        <w:tc>
          <w:tcPr>
            <w:tcW w:w="411" w:type="pct"/>
            <w:vAlign w:val="center"/>
          </w:tcPr>
          <w:p w14:paraId="4E24706D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75" w:type="pct"/>
            <w:gridSpan w:val="5"/>
            <w:vAlign w:val="center"/>
          </w:tcPr>
          <w:p w14:paraId="1B68DB5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6" w:type="pct"/>
            <w:gridSpan w:val="2"/>
            <w:vAlign w:val="center"/>
          </w:tcPr>
          <w:p w14:paraId="69F3C83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31E0182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60FEC18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16BB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  <w:jc w:val="center"/>
        </w:trPr>
        <w:tc>
          <w:tcPr>
            <w:tcW w:w="411" w:type="pct"/>
            <w:vAlign w:val="center"/>
          </w:tcPr>
          <w:p w14:paraId="1182FBA6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75" w:type="pct"/>
            <w:gridSpan w:val="5"/>
            <w:vAlign w:val="center"/>
          </w:tcPr>
          <w:p w14:paraId="016BD14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6" w:type="pct"/>
            <w:gridSpan w:val="2"/>
            <w:vAlign w:val="center"/>
          </w:tcPr>
          <w:p w14:paraId="2A26A32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3BD478A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7EA73B9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64ED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  <w:jc w:val="center"/>
        </w:trPr>
        <w:tc>
          <w:tcPr>
            <w:tcW w:w="411" w:type="pct"/>
            <w:vAlign w:val="center"/>
          </w:tcPr>
          <w:p w14:paraId="2EC5F550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75" w:type="pct"/>
            <w:gridSpan w:val="5"/>
            <w:vAlign w:val="center"/>
          </w:tcPr>
          <w:p w14:paraId="022A50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6" w:type="pct"/>
            <w:gridSpan w:val="2"/>
            <w:vAlign w:val="center"/>
          </w:tcPr>
          <w:p w14:paraId="12BE991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24B868F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006B50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0335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  <w:jc w:val="center"/>
        </w:trPr>
        <w:tc>
          <w:tcPr>
            <w:tcW w:w="5000" w:type="pct"/>
            <w:gridSpan w:val="11"/>
            <w:vAlign w:val="center"/>
          </w:tcPr>
          <w:p w14:paraId="69A6AF9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第二项：（选填，例如疑难病例讨论）</w:t>
            </w:r>
          </w:p>
        </w:tc>
      </w:tr>
      <w:tr w14:paraId="67940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  <w:jc w:val="center"/>
        </w:trPr>
        <w:tc>
          <w:tcPr>
            <w:tcW w:w="411" w:type="pct"/>
            <w:vAlign w:val="center"/>
          </w:tcPr>
          <w:p w14:paraId="5460EDB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75" w:type="pct"/>
            <w:gridSpan w:val="5"/>
            <w:vAlign w:val="center"/>
          </w:tcPr>
          <w:p w14:paraId="1991407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66" w:type="pct"/>
            <w:gridSpan w:val="2"/>
            <w:vAlign w:val="center"/>
          </w:tcPr>
          <w:p w14:paraId="68BB3BF4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416" w:type="pct"/>
            <w:vAlign w:val="center"/>
          </w:tcPr>
          <w:p w14:paraId="68476280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929" w:type="pct"/>
            <w:gridSpan w:val="2"/>
            <w:vAlign w:val="center"/>
          </w:tcPr>
          <w:p w14:paraId="13E12D3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57E8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  <w:jc w:val="center"/>
        </w:trPr>
        <w:tc>
          <w:tcPr>
            <w:tcW w:w="411" w:type="pct"/>
            <w:vAlign w:val="center"/>
          </w:tcPr>
          <w:p w14:paraId="4BF0D289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75" w:type="pct"/>
            <w:gridSpan w:val="5"/>
            <w:vAlign w:val="center"/>
          </w:tcPr>
          <w:p w14:paraId="0F3A01E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6" w:type="pct"/>
            <w:gridSpan w:val="2"/>
            <w:vAlign w:val="center"/>
          </w:tcPr>
          <w:p w14:paraId="3E9F9D9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015D8A8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4B2B0E7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1962B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  <w:jc w:val="center"/>
        </w:trPr>
        <w:tc>
          <w:tcPr>
            <w:tcW w:w="411" w:type="pct"/>
            <w:vAlign w:val="center"/>
          </w:tcPr>
          <w:p w14:paraId="78D6561C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75" w:type="pct"/>
            <w:gridSpan w:val="5"/>
            <w:vAlign w:val="center"/>
          </w:tcPr>
          <w:p w14:paraId="1B26710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6" w:type="pct"/>
            <w:gridSpan w:val="2"/>
            <w:vAlign w:val="center"/>
          </w:tcPr>
          <w:p w14:paraId="5F47674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5BBCD7F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2372A7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514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  <w:jc w:val="center"/>
        </w:trPr>
        <w:tc>
          <w:tcPr>
            <w:tcW w:w="411" w:type="pct"/>
            <w:vAlign w:val="center"/>
          </w:tcPr>
          <w:p w14:paraId="5FCDEE12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75" w:type="pct"/>
            <w:gridSpan w:val="5"/>
            <w:vAlign w:val="center"/>
          </w:tcPr>
          <w:p w14:paraId="2E7B9D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6" w:type="pct"/>
            <w:gridSpan w:val="2"/>
            <w:vAlign w:val="center"/>
          </w:tcPr>
          <w:p w14:paraId="2C0B93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761F6C3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627035F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310B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  <w:jc w:val="center"/>
        </w:trPr>
        <w:tc>
          <w:tcPr>
            <w:tcW w:w="5000" w:type="pct"/>
            <w:gridSpan w:val="11"/>
            <w:vAlign w:val="center"/>
          </w:tcPr>
          <w:p w14:paraId="47876149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第三项：（选填，例如手术视频/操作视频）</w:t>
            </w:r>
          </w:p>
        </w:tc>
      </w:tr>
      <w:tr w14:paraId="0648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411" w:type="pct"/>
            <w:vAlign w:val="center"/>
          </w:tcPr>
          <w:p w14:paraId="3E73DBD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66" w:type="pct"/>
            <w:gridSpan w:val="4"/>
            <w:vAlign w:val="center"/>
          </w:tcPr>
          <w:p w14:paraId="013182C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75" w:type="pct"/>
            <w:gridSpan w:val="3"/>
            <w:vAlign w:val="center"/>
          </w:tcPr>
          <w:p w14:paraId="0ABC4ED4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416" w:type="pct"/>
            <w:vAlign w:val="center"/>
          </w:tcPr>
          <w:p w14:paraId="6E01EE6A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929" w:type="pct"/>
            <w:gridSpan w:val="2"/>
            <w:vAlign w:val="center"/>
          </w:tcPr>
          <w:p w14:paraId="7DA649D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3C3F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411" w:type="pct"/>
            <w:vAlign w:val="center"/>
          </w:tcPr>
          <w:p w14:paraId="63B03477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6" w:type="pct"/>
            <w:gridSpan w:val="4"/>
            <w:vAlign w:val="center"/>
          </w:tcPr>
          <w:p w14:paraId="4DCD242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5" w:type="pct"/>
            <w:gridSpan w:val="3"/>
            <w:vAlign w:val="center"/>
          </w:tcPr>
          <w:p w14:paraId="62A8DCD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6203877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00619A1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0C72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411" w:type="pct"/>
            <w:vAlign w:val="center"/>
          </w:tcPr>
          <w:p w14:paraId="575C299F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6" w:type="pct"/>
            <w:gridSpan w:val="4"/>
            <w:vAlign w:val="center"/>
          </w:tcPr>
          <w:p w14:paraId="67DF9C9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5" w:type="pct"/>
            <w:gridSpan w:val="3"/>
            <w:vAlign w:val="center"/>
          </w:tcPr>
          <w:p w14:paraId="3414013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4D361AC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38F8EAA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4B22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411" w:type="pct"/>
            <w:vAlign w:val="center"/>
          </w:tcPr>
          <w:p w14:paraId="5231D0C2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6" w:type="pct"/>
            <w:gridSpan w:val="4"/>
            <w:vAlign w:val="center"/>
          </w:tcPr>
          <w:p w14:paraId="3189905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5" w:type="pct"/>
            <w:gridSpan w:val="3"/>
            <w:vAlign w:val="center"/>
          </w:tcPr>
          <w:p w14:paraId="647356C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49A6FD5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46AF1C3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3D6F1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  <w:jc w:val="center"/>
        </w:trPr>
        <w:tc>
          <w:tcPr>
            <w:tcW w:w="5000" w:type="pct"/>
            <w:gridSpan w:val="11"/>
            <w:vAlign w:val="center"/>
          </w:tcPr>
          <w:p w14:paraId="58F08FC2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第四项：（选填，例如论文）</w:t>
            </w:r>
          </w:p>
        </w:tc>
      </w:tr>
      <w:tr w14:paraId="1D8C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411" w:type="pct"/>
            <w:vAlign w:val="center"/>
          </w:tcPr>
          <w:p w14:paraId="4AFA876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66" w:type="pct"/>
            <w:gridSpan w:val="4"/>
            <w:vAlign w:val="center"/>
          </w:tcPr>
          <w:p w14:paraId="24AF9D9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75" w:type="pct"/>
            <w:gridSpan w:val="3"/>
            <w:vAlign w:val="center"/>
          </w:tcPr>
          <w:p w14:paraId="57FB4B01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416" w:type="pct"/>
            <w:vAlign w:val="center"/>
          </w:tcPr>
          <w:p w14:paraId="32702B4B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929" w:type="pct"/>
            <w:gridSpan w:val="2"/>
            <w:vAlign w:val="center"/>
          </w:tcPr>
          <w:p w14:paraId="1138907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1FF8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411" w:type="pct"/>
            <w:vAlign w:val="center"/>
          </w:tcPr>
          <w:p w14:paraId="13945236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6" w:type="pct"/>
            <w:gridSpan w:val="4"/>
            <w:vAlign w:val="center"/>
          </w:tcPr>
          <w:p w14:paraId="71A170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5" w:type="pct"/>
            <w:gridSpan w:val="3"/>
            <w:vAlign w:val="center"/>
          </w:tcPr>
          <w:p w14:paraId="6152369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6251BBE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738F10B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73F93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411" w:type="pct"/>
            <w:vAlign w:val="center"/>
          </w:tcPr>
          <w:p w14:paraId="59EE6813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6" w:type="pct"/>
            <w:gridSpan w:val="4"/>
            <w:vAlign w:val="center"/>
          </w:tcPr>
          <w:p w14:paraId="4AD0D0A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5" w:type="pct"/>
            <w:gridSpan w:val="3"/>
            <w:vAlign w:val="center"/>
          </w:tcPr>
          <w:p w14:paraId="715B10D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2FD63C5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22BD79D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7FF2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411" w:type="pct"/>
            <w:vAlign w:val="center"/>
          </w:tcPr>
          <w:p w14:paraId="5DF35CD1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6" w:type="pct"/>
            <w:gridSpan w:val="4"/>
            <w:vAlign w:val="center"/>
          </w:tcPr>
          <w:p w14:paraId="47118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5" w:type="pct"/>
            <w:gridSpan w:val="3"/>
            <w:vAlign w:val="center"/>
          </w:tcPr>
          <w:p w14:paraId="5C59F10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725352C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3D3E584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D44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  <w:jc w:val="center"/>
        </w:trPr>
        <w:tc>
          <w:tcPr>
            <w:tcW w:w="5000" w:type="pct"/>
            <w:gridSpan w:val="11"/>
            <w:vAlign w:val="center"/>
          </w:tcPr>
          <w:p w14:paraId="348A3E3F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第五项：（选填，例如科普作品）</w:t>
            </w:r>
          </w:p>
        </w:tc>
      </w:tr>
      <w:tr w14:paraId="4C488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411" w:type="pct"/>
            <w:vAlign w:val="center"/>
          </w:tcPr>
          <w:p w14:paraId="2E5DE61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66" w:type="pct"/>
            <w:gridSpan w:val="4"/>
            <w:vAlign w:val="center"/>
          </w:tcPr>
          <w:p w14:paraId="10CBDE8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75" w:type="pct"/>
            <w:gridSpan w:val="3"/>
            <w:vAlign w:val="center"/>
          </w:tcPr>
          <w:p w14:paraId="60CA3DA4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416" w:type="pct"/>
            <w:vAlign w:val="center"/>
          </w:tcPr>
          <w:p w14:paraId="3D4223C9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929" w:type="pct"/>
            <w:gridSpan w:val="2"/>
            <w:vAlign w:val="center"/>
          </w:tcPr>
          <w:p w14:paraId="563C201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0A2E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411" w:type="pct"/>
            <w:vAlign w:val="center"/>
          </w:tcPr>
          <w:p w14:paraId="65996FBE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6" w:type="pct"/>
            <w:gridSpan w:val="4"/>
            <w:vAlign w:val="center"/>
          </w:tcPr>
          <w:p w14:paraId="7DEDB8B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5" w:type="pct"/>
            <w:gridSpan w:val="3"/>
            <w:vAlign w:val="center"/>
          </w:tcPr>
          <w:p w14:paraId="0DC49CA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54FD09D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7316528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21AA4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411" w:type="pct"/>
            <w:vAlign w:val="center"/>
          </w:tcPr>
          <w:p w14:paraId="6160C3CC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6" w:type="pct"/>
            <w:gridSpan w:val="4"/>
            <w:vAlign w:val="center"/>
          </w:tcPr>
          <w:p w14:paraId="2EE5C32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5" w:type="pct"/>
            <w:gridSpan w:val="3"/>
            <w:vAlign w:val="center"/>
          </w:tcPr>
          <w:p w14:paraId="0A8835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2960CFE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474B783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29EB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411" w:type="pct"/>
            <w:vAlign w:val="center"/>
          </w:tcPr>
          <w:p w14:paraId="1E578B23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6" w:type="pct"/>
            <w:gridSpan w:val="4"/>
            <w:vAlign w:val="center"/>
          </w:tcPr>
          <w:p w14:paraId="3F0C382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5" w:type="pct"/>
            <w:gridSpan w:val="3"/>
            <w:vAlign w:val="center"/>
          </w:tcPr>
          <w:p w14:paraId="1932A43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3672D63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60AB1D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48BC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300" w:hRule="atLeast"/>
          <w:jc w:val="center"/>
        </w:trPr>
        <w:tc>
          <w:tcPr>
            <w:tcW w:w="2677" w:type="pct"/>
            <w:gridSpan w:val="5"/>
            <w:vAlign w:val="top"/>
          </w:tcPr>
          <w:p w14:paraId="083BD5E7">
            <w:pPr>
              <w:spacing w:line="240" w:lineRule="atLeast"/>
              <w:rPr>
                <w:rFonts w:ascii="宋体" w:cs="黑体"/>
                <w:spacing w:val="-3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  <w:lang w:val="en-US" w:eastAsia="zh-CN"/>
              </w:rPr>
              <w:t>所在科室</w:t>
            </w:r>
            <w:r>
              <w:rPr>
                <w:rFonts w:hint="eastAsia" w:ascii="宋体" w:hAnsi="宋体" w:cs="黑体"/>
                <w:spacing w:val="-3"/>
                <w:sz w:val="24"/>
              </w:rPr>
              <w:t>意见</w:t>
            </w:r>
          </w:p>
          <w:p w14:paraId="54277114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2BAC4C46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53B982FF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0D1E190E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00477045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3F7C6D81">
            <w:pPr>
              <w:spacing w:line="240" w:lineRule="atLeast"/>
              <w:ind w:left="4012" w:hanging="4012" w:hangingChars="1700"/>
              <w:jc w:val="left"/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负责人（签字）：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   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 xml:space="preserve">                 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 xml:space="preserve">               </w:t>
            </w:r>
          </w:p>
          <w:p w14:paraId="25182404">
            <w:pPr>
              <w:spacing w:line="240" w:lineRule="atLeast"/>
              <w:ind w:firstLine="3540" w:firstLineChars="1500"/>
              <w:jc w:val="left"/>
              <w:rPr>
                <w:rFonts w:asci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科室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（盖章）</w:t>
            </w:r>
          </w:p>
          <w:p w14:paraId="11518187">
            <w:pPr>
              <w:spacing w:line="240" w:lineRule="atLeast"/>
              <w:jc w:val="left"/>
              <w:rPr>
                <w:rFonts w:ascii="宋体" w:cs="仿宋_GB2312"/>
                <w:spacing w:val="-2"/>
                <w:sz w:val="24"/>
              </w:rPr>
            </w:pPr>
          </w:p>
          <w:p w14:paraId="77A16630">
            <w:pPr>
              <w:overflowPunct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</w:p>
        </w:tc>
        <w:tc>
          <w:tcPr>
            <w:tcW w:w="2322" w:type="pct"/>
            <w:gridSpan w:val="6"/>
            <w:vAlign w:val="top"/>
          </w:tcPr>
          <w:p w14:paraId="4DBE4B54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</w:rPr>
              <w:t>单位</w:t>
            </w:r>
            <w:r>
              <w:rPr>
                <w:rFonts w:hint="eastAsia" w:ascii="宋体" w:hAnsi="宋体" w:cs="黑体"/>
                <w:spacing w:val="-1"/>
                <w:sz w:val="24"/>
              </w:rPr>
              <w:t>意见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  <w:p w14:paraId="466E41C3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404758B9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0098EB88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6EB961CA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1E221611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240F05D9">
            <w:pPr>
              <w:spacing w:line="240" w:lineRule="atLeast"/>
              <w:ind w:left="4012" w:hanging="4012" w:hangingChars="1700"/>
              <w:jc w:val="left"/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负责人（签字）：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   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 xml:space="preserve">               </w:t>
            </w:r>
          </w:p>
          <w:p w14:paraId="7D5E9BAB">
            <w:pPr>
              <w:spacing w:line="240" w:lineRule="atLeast"/>
              <w:ind w:firstLine="2832" w:firstLineChars="1200"/>
              <w:jc w:val="left"/>
              <w:rPr>
                <w:rFonts w:asci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（盖章）</w:t>
            </w:r>
          </w:p>
          <w:p w14:paraId="4EBE2948">
            <w:pPr>
              <w:spacing w:line="240" w:lineRule="atLeast"/>
              <w:jc w:val="left"/>
              <w:rPr>
                <w:rFonts w:ascii="宋体" w:cs="仿宋_GB2312"/>
                <w:spacing w:val="-2"/>
                <w:sz w:val="24"/>
              </w:rPr>
            </w:pPr>
          </w:p>
          <w:p w14:paraId="3B075A1F">
            <w:pPr>
              <w:spacing w:line="240" w:lineRule="atLeast"/>
              <w:ind w:firstLine="2832" w:firstLineChars="1200"/>
              <w:rPr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</w:p>
        </w:tc>
      </w:tr>
    </w:tbl>
    <w:p w14:paraId="779B0309">
      <w:pPr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注：1.起止时间填写格式为：****.**-****.**。2.排名填写格式为：*/*。3.备注可简要填写重点内容介绍、论文影响因子、项目级别、影响力、取得成果或效</w:t>
      </w:r>
      <w:bookmarkStart w:id="0" w:name="_GoBack"/>
      <w:bookmarkEnd w:id="0"/>
      <w:r>
        <w:rPr>
          <w:rFonts w:hint="eastAsia" w:ascii="楷体" w:hAnsi="楷体" w:eastAsia="楷体"/>
          <w:sz w:val="24"/>
          <w:szCs w:val="24"/>
          <w:lang w:val="en-US" w:eastAsia="zh-CN"/>
        </w:rPr>
        <w:t>益等，字数在20字以内。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738C60-6483-4D06-9CC9-5176F9DAEC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A61957A-E587-4C13-9FB1-1E9FA9A7F5E0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D26FF69-3235-488D-819E-B01A33681D8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898C94F-807F-4505-B6BD-D3AED24E05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A982C1F-909C-4401-AB03-4816EBC7D2E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E558B1E-406F-447F-89B0-D9234E1CB4AE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OGMwYTkxMzQ1OTAyMmI0NDMwYjYxMzIxMjNhNjAifQ=="/>
  </w:docVars>
  <w:rsids>
    <w:rsidRoot w:val="0020361E"/>
    <w:rsid w:val="000101AF"/>
    <w:rsid w:val="000223A1"/>
    <w:rsid w:val="00036572"/>
    <w:rsid w:val="000468AF"/>
    <w:rsid w:val="00051499"/>
    <w:rsid w:val="00055C83"/>
    <w:rsid w:val="00061837"/>
    <w:rsid w:val="00081AE1"/>
    <w:rsid w:val="00082233"/>
    <w:rsid w:val="00082B52"/>
    <w:rsid w:val="00091984"/>
    <w:rsid w:val="00092761"/>
    <w:rsid w:val="000A2347"/>
    <w:rsid w:val="000B08F6"/>
    <w:rsid w:val="000B11BD"/>
    <w:rsid w:val="000B26F1"/>
    <w:rsid w:val="000C34B9"/>
    <w:rsid w:val="000C4602"/>
    <w:rsid w:val="000F5B59"/>
    <w:rsid w:val="001151A9"/>
    <w:rsid w:val="00135E17"/>
    <w:rsid w:val="0013613C"/>
    <w:rsid w:val="00140006"/>
    <w:rsid w:val="0014408B"/>
    <w:rsid w:val="00156DD6"/>
    <w:rsid w:val="0015747D"/>
    <w:rsid w:val="00164A81"/>
    <w:rsid w:val="0017225C"/>
    <w:rsid w:val="00175248"/>
    <w:rsid w:val="00180E62"/>
    <w:rsid w:val="00181EC3"/>
    <w:rsid w:val="0019376F"/>
    <w:rsid w:val="001A74AE"/>
    <w:rsid w:val="001B48EF"/>
    <w:rsid w:val="001D00D9"/>
    <w:rsid w:val="001D30CD"/>
    <w:rsid w:val="001D5564"/>
    <w:rsid w:val="001E400E"/>
    <w:rsid w:val="001E6D75"/>
    <w:rsid w:val="0020173D"/>
    <w:rsid w:val="0020361E"/>
    <w:rsid w:val="0022562D"/>
    <w:rsid w:val="00253CEC"/>
    <w:rsid w:val="0026506F"/>
    <w:rsid w:val="00274E52"/>
    <w:rsid w:val="002A3CA8"/>
    <w:rsid w:val="002B47E1"/>
    <w:rsid w:val="002B6CA4"/>
    <w:rsid w:val="002C05C4"/>
    <w:rsid w:val="002E2B57"/>
    <w:rsid w:val="002F6259"/>
    <w:rsid w:val="00306A9B"/>
    <w:rsid w:val="003258EF"/>
    <w:rsid w:val="00334604"/>
    <w:rsid w:val="003367F5"/>
    <w:rsid w:val="00346A43"/>
    <w:rsid w:val="003525A7"/>
    <w:rsid w:val="003642E0"/>
    <w:rsid w:val="00364B47"/>
    <w:rsid w:val="00370F69"/>
    <w:rsid w:val="00371EF7"/>
    <w:rsid w:val="00382171"/>
    <w:rsid w:val="00382789"/>
    <w:rsid w:val="00392AFA"/>
    <w:rsid w:val="00392D42"/>
    <w:rsid w:val="00393BBB"/>
    <w:rsid w:val="00394690"/>
    <w:rsid w:val="003B59F0"/>
    <w:rsid w:val="003D1886"/>
    <w:rsid w:val="003E2E6C"/>
    <w:rsid w:val="003F141C"/>
    <w:rsid w:val="003F1AF0"/>
    <w:rsid w:val="003F62AA"/>
    <w:rsid w:val="004175F2"/>
    <w:rsid w:val="0042114B"/>
    <w:rsid w:val="004402C2"/>
    <w:rsid w:val="00454933"/>
    <w:rsid w:val="00462AA7"/>
    <w:rsid w:val="004640EA"/>
    <w:rsid w:val="00477984"/>
    <w:rsid w:val="00490956"/>
    <w:rsid w:val="004B283D"/>
    <w:rsid w:val="004C1C89"/>
    <w:rsid w:val="004D3457"/>
    <w:rsid w:val="004D5ECE"/>
    <w:rsid w:val="004F431F"/>
    <w:rsid w:val="00502EF6"/>
    <w:rsid w:val="00503E19"/>
    <w:rsid w:val="0052287F"/>
    <w:rsid w:val="00536421"/>
    <w:rsid w:val="0055291F"/>
    <w:rsid w:val="00582156"/>
    <w:rsid w:val="0058247B"/>
    <w:rsid w:val="00592042"/>
    <w:rsid w:val="00596A43"/>
    <w:rsid w:val="005A71BD"/>
    <w:rsid w:val="005B18B6"/>
    <w:rsid w:val="005D20A0"/>
    <w:rsid w:val="005E2089"/>
    <w:rsid w:val="005F5502"/>
    <w:rsid w:val="006070A3"/>
    <w:rsid w:val="00640A05"/>
    <w:rsid w:val="00643B36"/>
    <w:rsid w:val="006475DC"/>
    <w:rsid w:val="00653947"/>
    <w:rsid w:val="00667938"/>
    <w:rsid w:val="006A1B65"/>
    <w:rsid w:val="006A410A"/>
    <w:rsid w:val="006A48AE"/>
    <w:rsid w:val="006B5D03"/>
    <w:rsid w:val="006B6BDF"/>
    <w:rsid w:val="006C3B58"/>
    <w:rsid w:val="006D34D1"/>
    <w:rsid w:val="006D3ECF"/>
    <w:rsid w:val="006E389C"/>
    <w:rsid w:val="006E62C7"/>
    <w:rsid w:val="007222E5"/>
    <w:rsid w:val="007321DF"/>
    <w:rsid w:val="00733CDC"/>
    <w:rsid w:val="007412B5"/>
    <w:rsid w:val="00765956"/>
    <w:rsid w:val="0077720A"/>
    <w:rsid w:val="007972A8"/>
    <w:rsid w:val="007B2C84"/>
    <w:rsid w:val="007C1340"/>
    <w:rsid w:val="007D0FA5"/>
    <w:rsid w:val="007E547B"/>
    <w:rsid w:val="007E6D96"/>
    <w:rsid w:val="007F0EB9"/>
    <w:rsid w:val="007F405C"/>
    <w:rsid w:val="008202FE"/>
    <w:rsid w:val="008256A9"/>
    <w:rsid w:val="00842AED"/>
    <w:rsid w:val="00857F7A"/>
    <w:rsid w:val="008734F2"/>
    <w:rsid w:val="008836E4"/>
    <w:rsid w:val="008977E2"/>
    <w:rsid w:val="008A2360"/>
    <w:rsid w:val="008A6D67"/>
    <w:rsid w:val="008B5BC0"/>
    <w:rsid w:val="008D49D8"/>
    <w:rsid w:val="008F0FBC"/>
    <w:rsid w:val="008F3B0F"/>
    <w:rsid w:val="00945D03"/>
    <w:rsid w:val="009658AB"/>
    <w:rsid w:val="009826E8"/>
    <w:rsid w:val="00990032"/>
    <w:rsid w:val="009B0120"/>
    <w:rsid w:val="009B08A4"/>
    <w:rsid w:val="009B4532"/>
    <w:rsid w:val="009C2938"/>
    <w:rsid w:val="009E6706"/>
    <w:rsid w:val="009E684B"/>
    <w:rsid w:val="009F2D29"/>
    <w:rsid w:val="00A00F04"/>
    <w:rsid w:val="00A01424"/>
    <w:rsid w:val="00A027C4"/>
    <w:rsid w:val="00A20780"/>
    <w:rsid w:val="00A26B17"/>
    <w:rsid w:val="00A30D99"/>
    <w:rsid w:val="00A47216"/>
    <w:rsid w:val="00A9378E"/>
    <w:rsid w:val="00AA4090"/>
    <w:rsid w:val="00AB4050"/>
    <w:rsid w:val="00AC6710"/>
    <w:rsid w:val="00AE23B2"/>
    <w:rsid w:val="00AE6849"/>
    <w:rsid w:val="00AF5AE3"/>
    <w:rsid w:val="00B01F6C"/>
    <w:rsid w:val="00B107CF"/>
    <w:rsid w:val="00B12DC2"/>
    <w:rsid w:val="00B13FFF"/>
    <w:rsid w:val="00B1653B"/>
    <w:rsid w:val="00B2467C"/>
    <w:rsid w:val="00B27675"/>
    <w:rsid w:val="00B36C76"/>
    <w:rsid w:val="00B37B86"/>
    <w:rsid w:val="00B400C3"/>
    <w:rsid w:val="00B404A7"/>
    <w:rsid w:val="00B430A3"/>
    <w:rsid w:val="00B51CC0"/>
    <w:rsid w:val="00B5500A"/>
    <w:rsid w:val="00B60E54"/>
    <w:rsid w:val="00B634AD"/>
    <w:rsid w:val="00B67CC3"/>
    <w:rsid w:val="00B73DF5"/>
    <w:rsid w:val="00B74644"/>
    <w:rsid w:val="00B82690"/>
    <w:rsid w:val="00BA0C15"/>
    <w:rsid w:val="00BA1C45"/>
    <w:rsid w:val="00BB0C00"/>
    <w:rsid w:val="00BC3B4C"/>
    <w:rsid w:val="00BC6B3E"/>
    <w:rsid w:val="00BD1B05"/>
    <w:rsid w:val="00BF0CBC"/>
    <w:rsid w:val="00BF6EB1"/>
    <w:rsid w:val="00C120CD"/>
    <w:rsid w:val="00C25FF0"/>
    <w:rsid w:val="00C34EBF"/>
    <w:rsid w:val="00C464CE"/>
    <w:rsid w:val="00C56055"/>
    <w:rsid w:val="00C6031C"/>
    <w:rsid w:val="00C76C61"/>
    <w:rsid w:val="00C76D7D"/>
    <w:rsid w:val="00C77956"/>
    <w:rsid w:val="00C802F7"/>
    <w:rsid w:val="00C83F33"/>
    <w:rsid w:val="00CA0A0B"/>
    <w:rsid w:val="00CA5657"/>
    <w:rsid w:val="00CC3C86"/>
    <w:rsid w:val="00CE02E8"/>
    <w:rsid w:val="00CE75A7"/>
    <w:rsid w:val="00CF793D"/>
    <w:rsid w:val="00D01505"/>
    <w:rsid w:val="00D01B81"/>
    <w:rsid w:val="00D067A6"/>
    <w:rsid w:val="00D22AAD"/>
    <w:rsid w:val="00D26A9B"/>
    <w:rsid w:val="00D27461"/>
    <w:rsid w:val="00D315DA"/>
    <w:rsid w:val="00D46EED"/>
    <w:rsid w:val="00D60F4E"/>
    <w:rsid w:val="00D61A04"/>
    <w:rsid w:val="00D66B92"/>
    <w:rsid w:val="00D747F3"/>
    <w:rsid w:val="00D80394"/>
    <w:rsid w:val="00D839C8"/>
    <w:rsid w:val="00D917AC"/>
    <w:rsid w:val="00D94682"/>
    <w:rsid w:val="00D97E7D"/>
    <w:rsid w:val="00DA39FE"/>
    <w:rsid w:val="00DB7F53"/>
    <w:rsid w:val="00DC5D16"/>
    <w:rsid w:val="00DD16E2"/>
    <w:rsid w:val="00DD2808"/>
    <w:rsid w:val="00DD5380"/>
    <w:rsid w:val="00DE6761"/>
    <w:rsid w:val="00DF0D07"/>
    <w:rsid w:val="00E013F5"/>
    <w:rsid w:val="00E2192C"/>
    <w:rsid w:val="00E25928"/>
    <w:rsid w:val="00E414F1"/>
    <w:rsid w:val="00E4228B"/>
    <w:rsid w:val="00E471CA"/>
    <w:rsid w:val="00E52127"/>
    <w:rsid w:val="00E56844"/>
    <w:rsid w:val="00E60958"/>
    <w:rsid w:val="00E65AA0"/>
    <w:rsid w:val="00E66557"/>
    <w:rsid w:val="00E739DE"/>
    <w:rsid w:val="00E94F79"/>
    <w:rsid w:val="00E95B17"/>
    <w:rsid w:val="00E95F5B"/>
    <w:rsid w:val="00ED14AF"/>
    <w:rsid w:val="00EE7DF4"/>
    <w:rsid w:val="00F05639"/>
    <w:rsid w:val="00F05B07"/>
    <w:rsid w:val="00F104C0"/>
    <w:rsid w:val="00F10599"/>
    <w:rsid w:val="00F30F19"/>
    <w:rsid w:val="00F36F0D"/>
    <w:rsid w:val="00F4522D"/>
    <w:rsid w:val="00F50BF1"/>
    <w:rsid w:val="00F63F90"/>
    <w:rsid w:val="00F65B1C"/>
    <w:rsid w:val="00F6770A"/>
    <w:rsid w:val="00F731C5"/>
    <w:rsid w:val="00F84F94"/>
    <w:rsid w:val="00F901ED"/>
    <w:rsid w:val="00F92474"/>
    <w:rsid w:val="00FA3064"/>
    <w:rsid w:val="00FC7C08"/>
    <w:rsid w:val="00FE07E6"/>
    <w:rsid w:val="00FE1072"/>
    <w:rsid w:val="00FF5646"/>
    <w:rsid w:val="013D2404"/>
    <w:rsid w:val="0C837A8F"/>
    <w:rsid w:val="0E2D5F94"/>
    <w:rsid w:val="0E413411"/>
    <w:rsid w:val="1C720870"/>
    <w:rsid w:val="216919FC"/>
    <w:rsid w:val="257B2D75"/>
    <w:rsid w:val="275A3979"/>
    <w:rsid w:val="2C0362A7"/>
    <w:rsid w:val="328A1796"/>
    <w:rsid w:val="33D77E1F"/>
    <w:rsid w:val="342054A5"/>
    <w:rsid w:val="34A638CA"/>
    <w:rsid w:val="36EA3CA5"/>
    <w:rsid w:val="4EE5496C"/>
    <w:rsid w:val="546B07AD"/>
    <w:rsid w:val="7D5D62FB"/>
    <w:rsid w:val="EDFEB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qFormat/>
    <w:uiPriority w:val="99"/>
    <w:pPr>
      <w:jc w:val="left"/>
    </w:pPr>
  </w:style>
  <w:style w:type="paragraph" w:styleId="3">
    <w:name w:val="Body Text"/>
    <w:basedOn w:val="1"/>
    <w:link w:val="13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qFormat/>
    <w:uiPriority w:val="99"/>
    <w:rPr>
      <w:b/>
      <w:bCs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Comment Text Char"/>
    <w:basedOn w:val="10"/>
    <w:link w:val="2"/>
    <w:semiHidden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13">
    <w:name w:val="Body Text Char"/>
    <w:basedOn w:val="10"/>
    <w:link w:val="3"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4">
    <w:name w:val="Balloon Text Char"/>
    <w:basedOn w:val="10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Footer Char"/>
    <w:basedOn w:val="10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Header Char"/>
    <w:basedOn w:val="10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Comment Subject Char"/>
    <w:basedOn w:val="12"/>
    <w:link w:val="7"/>
    <w:semiHidden/>
    <w:qFormat/>
    <w:locked/>
    <w:uiPriority w:val="99"/>
    <w:rPr>
      <w:b/>
      <w:bCs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271</Words>
  <Characters>277</Characters>
  <Lines>0</Lines>
  <Paragraphs>0</Paragraphs>
  <TotalTime>6</TotalTime>
  <ScaleCrop>false</ScaleCrop>
  <LinksUpToDate>false</LinksUpToDate>
  <CharactersWithSpaces>332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2021-09-23T11:51:00Z</dcterms:created>
  <dc:creator>李磊</dc:creator>
  <cp:lastModifiedBy>源妈妈</cp:lastModifiedBy>
  <cp:lastPrinted>2019-05-08T16:05:00Z</cp:lastPrinted>
  <dcterms:modified xsi:type="dcterms:W3CDTF">2025-08-11T06:59:51Z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885021E01056426595D684F213D294F5_13</vt:lpwstr>
  </property>
  <property fmtid="{D5CDD505-2E9C-101B-9397-08002B2CF9AE}" pid="4" name="KSOTemplateDocerSaveRecord">
    <vt:lpwstr>eyJoZGlkIjoiMDdjOGMwYTkxMzQ1OTAyMmI0NDMwYjYxMzIxMjNhNjAiLCJ1c2VySWQiOiI2NTAyNDkxNTMifQ==</vt:lpwstr>
  </property>
</Properties>
</file>